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7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3C567FF6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A418C0">
              <w:rPr>
                <w:rFonts w:eastAsia="Calibri"/>
                <w:color w:val="2E74B5"/>
              </w:rPr>
              <w:t xml:space="preserve">Mtü Klubi Muksu </w:t>
            </w:r>
            <w:r w:rsidRPr="00645CA1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</w:t>
            </w:r>
            <w:r w:rsidRPr="00F73D45">
              <w:rPr>
                <w:rFonts w:ascii="Times New Roman" w:eastAsia="Calibri" w:hAnsi="Times New Roman" w:cs="Times New Roman"/>
              </w:rPr>
              <w:t xml:space="preserve">siseministri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delta_regDateTime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20.03.2023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="00EC5AB8" w:rsidRPr="006F65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D45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delta_regNumber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1-3/51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Pr="00F73D45">
              <w:rPr>
                <w:rFonts w:ascii="Times New Roman" w:eastAsia="Calibri" w:hAnsi="Times New Roman" w:cs="Times New Roman"/>
              </w:rPr>
              <w:t>„</w:t>
            </w:r>
            <w:r w:rsidR="00FC7E7E" w:rsidRPr="00F73D45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F73D45">
              <w:rPr>
                <w:rFonts w:ascii="Times New Roman" w:hAnsi="Times New Roman" w:cs="Times New Roman"/>
              </w:rPr>
              <w:t>e kodanikuühendustega 202</w:t>
            </w:r>
            <w:r w:rsidR="00F44A62">
              <w:rPr>
                <w:rFonts w:ascii="Times New Roman" w:hAnsi="Times New Roman" w:cs="Times New Roman"/>
              </w:rPr>
              <w:t>3</w:t>
            </w:r>
            <w:r w:rsidR="00FC7E7E" w:rsidRPr="00F73D45">
              <w:rPr>
                <w:rFonts w:ascii="Times New Roman" w:hAnsi="Times New Roman" w:cs="Times New Roman"/>
              </w:rPr>
              <w:t>. aasta riigieelarve menetlemise</w:t>
            </w:r>
            <w:r w:rsidR="00FC7E7E">
              <w:rPr>
                <w:rFonts w:ascii="Times New Roman" w:hAnsi="Times New Roman" w:cs="Times New Roman"/>
              </w:rPr>
              <w:t>l tehtud toetuse andmise otsuste alusel</w:t>
            </w:r>
            <w:r w:rsidRPr="00645C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45C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45CA1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Olen teadlik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45C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61719C94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5" w14:textId="2A7D0BD8" w:rsidR="00F21C04" w:rsidRPr="00645CA1" w:rsidRDefault="00A418C0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  <w:color w:val="2E74B5"/>
              </w:rPr>
              <w:t>Merle Vääri</w:t>
            </w:r>
            <w:r w:rsidR="00F21C04" w:rsidRPr="00645CA1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kontaktisiku nimi, e-posti aadress ja telefoni nr lepingu täitmisel on: </w:t>
            </w:r>
          </w:p>
          <w:p w14:paraId="61719C96" w14:textId="6027EF39" w:rsidR="00F21C04" w:rsidRPr="00645CA1" w:rsidRDefault="00A418C0" w:rsidP="00E06C31">
            <w:pPr>
              <w:rPr>
                <w:rFonts w:ascii="Times New Roman" w:eastAsia="Calibri" w:hAnsi="Times New Roman" w:cs="Times New Roman"/>
                <w:color w:val="2E74B5"/>
              </w:rPr>
            </w:pPr>
            <w:r>
              <w:rPr>
                <w:rFonts w:ascii="Times New Roman" w:eastAsia="Calibri" w:hAnsi="Times New Roman" w:cs="Times New Roman"/>
                <w:color w:val="2E74B5"/>
              </w:rPr>
              <w:t xml:space="preserve">Merle Vääri, </w:t>
            </w:r>
            <w:hyperlink r:id="rId7" w:history="1">
              <w:r w:rsidRPr="000957B1">
                <w:rPr>
                  <w:rStyle w:val="Hyperlink"/>
                  <w:rFonts w:eastAsia="Calibri"/>
                </w:rPr>
                <w:t>merle.vaari@gmail.com</w:t>
              </w:r>
            </w:hyperlink>
            <w:r>
              <w:rPr>
                <w:rFonts w:ascii="Times New Roman" w:eastAsia="Calibri" w:hAnsi="Times New Roman" w:cs="Times New Roman"/>
                <w:color w:val="2E74B5"/>
              </w:rPr>
              <w:t>, 5662 4839</w:t>
            </w:r>
          </w:p>
          <w:p w14:paraId="61719C97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8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alun </w:t>
            </w:r>
            <w:r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üle </w:t>
            </w:r>
            <w:r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645CA1">
              <w:rPr>
                <w:rFonts w:ascii="Times New Roman" w:eastAsia="Calibri" w:hAnsi="Times New Roman" w:cs="Times New Roman"/>
              </w:rPr>
              <w:t>:</w:t>
            </w:r>
          </w:p>
          <w:p w14:paraId="61719C99" w14:textId="0D9FD08D" w:rsidR="00F21C04" w:rsidRPr="00645CA1" w:rsidRDefault="00A418C0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2E74B5"/>
              </w:rPr>
              <w:t>Sweedbank EE192200221033394287</w:t>
            </w:r>
          </w:p>
          <w:p w14:paraId="61719C9A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B" w14:textId="77777777" w:rsidR="00F21C04" w:rsidRPr="00AB2A2F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AB2A2F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61719C9C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D" w14:textId="58F39941" w:rsidR="00F21C04" w:rsidRPr="00645CA1" w:rsidRDefault="00A418C0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  <w:color w:val="2E74B5"/>
              </w:rPr>
              <w:t xml:space="preserve">Põhikirja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alusel </w:t>
            </w:r>
            <w:r>
              <w:rPr>
                <w:rFonts w:ascii="Times New Roman" w:eastAsia="Calibri" w:hAnsi="Times New Roman" w:cs="Times New Roman"/>
                <w:color w:val="2E74B5"/>
              </w:rPr>
              <w:t>Mtü Klubi Muksu President Merle Vääri</w:t>
            </w:r>
            <w:bookmarkStart w:id="0" w:name="_GoBack"/>
            <w:bookmarkEnd w:id="0"/>
          </w:p>
          <w:p w14:paraId="61719C9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358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8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6E755" w14:textId="77777777" w:rsidR="004B526A" w:rsidRDefault="004B526A" w:rsidP="00DF44DF">
      <w:r>
        <w:separator/>
      </w:r>
    </w:p>
  </w:endnote>
  <w:endnote w:type="continuationSeparator" w:id="0">
    <w:p w14:paraId="3933DB10" w14:textId="77777777" w:rsidR="004B526A" w:rsidRDefault="004B526A" w:rsidP="00DF44DF">
      <w:r>
        <w:continuationSeparator/>
      </w:r>
    </w:p>
  </w:endnote>
  <w:endnote w:type="continuationNotice" w:id="1">
    <w:p w14:paraId="76B1EE6F" w14:textId="77777777" w:rsidR="0067467E" w:rsidRDefault="006746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A9122" w14:textId="77777777" w:rsidR="004B526A" w:rsidRDefault="004B526A" w:rsidP="00DF44DF">
      <w:r>
        <w:separator/>
      </w:r>
    </w:p>
  </w:footnote>
  <w:footnote w:type="continuationSeparator" w:id="0">
    <w:p w14:paraId="61A4902A" w14:textId="77777777" w:rsidR="004B526A" w:rsidRDefault="004B526A" w:rsidP="00DF44DF">
      <w:r>
        <w:continuationSeparator/>
      </w:r>
    </w:p>
  </w:footnote>
  <w:footnote w:type="continuationNotice" w:id="1">
    <w:p w14:paraId="01D0E628" w14:textId="77777777" w:rsidR="0067467E" w:rsidRDefault="006746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6A"/>
    <w:rsid w:val="00017C88"/>
    <w:rsid w:val="0004665A"/>
    <w:rsid w:val="00060947"/>
    <w:rsid w:val="00073127"/>
    <w:rsid w:val="000913FC"/>
    <w:rsid w:val="0009691F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94DCB"/>
    <w:rsid w:val="003B2A9C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418C0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44A62"/>
    <w:rsid w:val="00F5446C"/>
    <w:rsid w:val="00F73D45"/>
    <w:rsid w:val="00F9645B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61719C84"/>
  <w15:docId w15:val="{23E6A1AC-2591-4B59-A904-8585B97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rle.vaar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C95E406-4F68-4A5A-BE65-4734FE97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0</TotalTime>
  <Pages>1</Pages>
  <Words>207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Merle</cp:lastModifiedBy>
  <cp:revision>2</cp:revision>
  <cp:lastPrinted>2014-04-02T13:57:00Z</cp:lastPrinted>
  <dcterms:created xsi:type="dcterms:W3CDTF">2023-03-22T10:16:00Z</dcterms:created>
  <dcterms:modified xsi:type="dcterms:W3CDTF">2023-03-22T10:16:00Z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